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A92" w:rsidRDefault="00505A92" w:rsidP="00505A92">
      <w:r>
        <w:t>I sottoscritti _________________ ________________________genitori dell’alunno/a residente a __________frequentante la classe _____sez._____</w:t>
      </w:r>
    </w:p>
    <w:p w:rsidR="00505A92" w:rsidRDefault="00505A92" w:rsidP="00505A92">
      <w:r>
        <w:t>Con la presente chiedono l’autorizzazione all’uscita anticipata del/</w:t>
      </w:r>
      <w:proofErr w:type="spellStart"/>
      <w:r>
        <w:t>lla</w:t>
      </w:r>
      <w:proofErr w:type="spellEnd"/>
      <w:r>
        <w:t xml:space="preserve"> proprio/a figlio/a alle ore nei </w:t>
      </w:r>
    </w:p>
    <w:p w:rsidR="00505A92" w:rsidRDefault="00505A92" w:rsidP="00505A92">
      <w:r>
        <w:t xml:space="preserve">giorni                               </w:t>
      </w:r>
      <w:proofErr w:type="spellStart"/>
      <w:r>
        <w:t>poiche</w:t>
      </w:r>
      <w:proofErr w:type="spellEnd"/>
      <w:r>
        <w:t xml:space="preserve">’ atleta di </w:t>
      </w:r>
      <w:proofErr w:type="spellStart"/>
      <w:r>
        <w:t>societa’</w:t>
      </w:r>
      <w:proofErr w:type="spellEnd"/>
      <w:r>
        <w:t xml:space="preserve"> associata/riconosciuta CONI con matricola n.</w:t>
      </w:r>
    </w:p>
    <w:p w:rsidR="00505A92" w:rsidRDefault="00505A92" w:rsidP="00505A92">
      <w:r>
        <w:t>Con la presente comunicazione i sottoscritti sollevano da ogni responsabilità l’Istituto</w:t>
      </w:r>
    </w:p>
    <w:p w:rsidR="00505A92" w:rsidRDefault="00505A92" w:rsidP="00505A92">
      <w:r>
        <w:t>Per ogni evenienza correlata all’avvenuta autorizzazione dell’uscita anticipata.</w:t>
      </w:r>
    </w:p>
    <w:p w:rsidR="00505A92" w:rsidRDefault="00505A92" w:rsidP="00505A92">
      <w:r>
        <w:t>Data ___________                                                                              FIRME DEI GENITORI</w:t>
      </w:r>
    </w:p>
    <w:p w:rsidR="00505A92" w:rsidRDefault="00505A92" w:rsidP="00505A92">
      <w:r>
        <w:t xml:space="preserve">                                                                                                   _________ _______________</w:t>
      </w:r>
    </w:p>
    <w:p w:rsidR="00505A92" w:rsidRDefault="00505A92" w:rsidP="00505A92">
      <w:r>
        <w:t xml:space="preserve">                                                                                                  __________________________</w:t>
      </w:r>
    </w:p>
    <w:p w:rsidR="00505A92" w:rsidRDefault="00505A92" w:rsidP="00505A92"/>
    <w:p w:rsidR="00505A92" w:rsidRDefault="00505A92" w:rsidP="00505A92"/>
    <w:p w:rsidR="00505A92" w:rsidRDefault="00505A92" w:rsidP="00505A92">
      <w:r>
        <w:t>I sottoscritti, consapevoli delle conseguenze amministrative e penali per chi rilasci dichiarazioni</w:t>
      </w:r>
    </w:p>
    <w:p w:rsidR="00505A92" w:rsidRDefault="00505A92" w:rsidP="00505A92">
      <w:r>
        <w:t>non corrispondenti a verità, ai sensi del DPR 245/2000, dichiarano di aver effettuato la</w:t>
      </w:r>
    </w:p>
    <w:p w:rsidR="00505A92" w:rsidRDefault="00505A92" w:rsidP="00505A92">
      <w:r>
        <w:t>scelta/richiesta in osservanza delle disposizioni sulla responsabilità genitoriale di cui agli artt.</w:t>
      </w:r>
    </w:p>
    <w:p w:rsidR="00505A92" w:rsidRDefault="00505A92" w:rsidP="00505A92">
      <w:r>
        <w:t>316, 337 ter e 337 quater del codice civile, che richiedono il consenso di entrambi i genitori.</w:t>
      </w:r>
    </w:p>
    <w:p w:rsidR="00505A92" w:rsidRDefault="00505A92" w:rsidP="00505A92">
      <w:r>
        <w:t>Si allega la seguente documentazione:</w:t>
      </w:r>
    </w:p>
    <w:p w:rsidR="00505A92" w:rsidRDefault="00505A92" w:rsidP="00505A92">
      <w:r>
        <w:t>-copia del documento di identità dei genitori/responsabili genitoriali</w:t>
      </w:r>
    </w:p>
    <w:p w:rsidR="00505A92" w:rsidRDefault="00505A92" w:rsidP="00505A92">
      <w:r>
        <w:t>- copia della dichiarazione della Società sportiva presso cui il figlio/la figlia è tesserato/a</w:t>
      </w:r>
    </w:p>
    <w:p w:rsidR="00505A92" w:rsidRDefault="00505A92" w:rsidP="00505A92">
      <w:r>
        <w:t>- copia del calendario dell’attività agonistica</w:t>
      </w:r>
    </w:p>
    <w:p w:rsidR="005D5BCE" w:rsidRDefault="005D5BCE" w:rsidP="00505A92"/>
    <w:p w:rsidR="005D5BCE" w:rsidRDefault="005D5BCE" w:rsidP="00505A92">
      <w:r>
        <w:t>______________________________________________________________________________________</w:t>
      </w:r>
      <w:bookmarkStart w:id="0" w:name="_GoBack"/>
      <w:bookmarkEnd w:id="0"/>
    </w:p>
    <w:p w:rsidR="00505A92" w:rsidRDefault="00505A92" w:rsidP="00505A92">
      <w:r>
        <w:t>□ si autorizza</w:t>
      </w:r>
    </w:p>
    <w:p w:rsidR="00505A92" w:rsidRDefault="00505A92" w:rsidP="00505A92">
      <w:r>
        <w:t>□ non si autorizza</w:t>
      </w:r>
    </w:p>
    <w:p w:rsidR="00505A92" w:rsidRDefault="00505A92" w:rsidP="00505A92"/>
    <w:p w:rsidR="00505A92" w:rsidRDefault="00505A92" w:rsidP="00505A92">
      <w:r>
        <w:t>Data .................., lì ...........................</w:t>
      </w:r>
    </w:p>
    <w:p w:rsidR="00505A92" w:rsidRPr="00936451" w:rsidRDefault="00505A92" w:rsidP="00505A92">
      <w:pPr>
        <w:rPr>
          <w:b/>
        </w:rPr>
      </w:pPr>
      <w:r w:rsidRPr="00936451">
        <w:rPr>
          <w:b/>
        </w:rPr>
        <w:t xml:space="preserve">                                                                                                         IL DIRIGENTE SCOLASTICO</w:t>
      </w:r>
    </w:p>
    <w:p w:rsidR="004E3BC6" w:rsidRPr="00936451" w:rsidRDefault="00505A92" w:rsidP="00505A92">
      <w:pPr>
        <w:rPr>
          <w:b/>
        </w:rPr>
      </w:pPr>
      <w:r w:rsidRPr="00936451">
        <w:rPr>
          <w:b/>
        </w:rPr>
        <w:t xml:space="preserve">                                                                                                         Dott.ssa Giovanna De Pietro</w:t>
      </w:r>
    </w:p>
    <w:sectPr w:rsidR="004E3BC6" w:rsidRPr="009364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BCE"/>
    <w:rsid w:val="004E2166"/>
    <w:rsid w:val="004E3BC6"/>
    <w:rsid w:val="00505A92"/>
    <w:rsid w:val="005D5BCE"/>
    <w:rsid w:val="007953B9"/>
    <w:rsid w:val="00936451"/>
    <w:rsid w:val="009D267A"/>
    <w:rsid w:val="00D26926"/>
    <w:rsid w:val="00E75F1F"/>
    <w:rsid w:val="00E94224"/>
    <w:rsid w:val="00EA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0AF46"/>
  <w15:chartTrackingRefBased/>
  <w15:docId w15:val="{4FA2B8A3-08ED-4DC1-BE44-E8A76BFFE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2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E21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UNNI-PC5\Desktop\Richiesta%20%20uscita%20anticipata%20alunni%20attivita'%20sportiv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Richiesta  uscita anticipata alunni attivita' sportiva</Template>
  <TotalTime>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ALUNNI-PC5</dc:creator>
  <cp:keywords/>
  <dc:description/>
  <cp:lastModifiedBy>Lo Brutto, Mario</cp:lastModifiedBy>
  <cp:revision>1</cp:revision>
  <cp:lastPrinted>2025-10-13T07:16:00Z</cp:lastPrinted>
  <dcterms:created xsi:type="dcterms:W3CDTF">2025-10-16T06:45:00Z</dcterms:created>
  <dcterms:modified xsi:type="dcterms:W3CDTF">2025-10-16T06:46:00Z</dcterms:modified>
</cp:coreProperties>
</file>